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47"/>
      </w:tblGrid>
      <w:tr w:rsidR="00DA6643" w:rsidRPr="00DD4645" w14:paraId="04F6C116" w14:textId="77777777" w:rsidTr="00DD4645">
        <w:tc>
          <w:tcPr>
            <w:tcW w:w="4525" w:type="dxa"/>
          </w:tcPr>
          <w:p w14:paraId="63027A04" w14:textId="77777777" w:rsidR="00DA6643" w:rsidRPr="00DD4645" w:rsidRDefault="00DA6643" w:rsidP="00113270">
            <w:pPr>
              <w:spacing w:before="1080"/>
              <w:rPr>
                <w:rFonts w:cstheme="minorHAnsi"/>
                <w:szCs w:val="24"/>
              </w:rPr>
            </w:pPr>
          </w:p>
        </w:tc>
        <w:tc>
          <w:tcPr>
            <w:tcW w:w="4547" w:type="dxa"/>
          </w:tcPr>
          <w:p w14:paraId="710FC49D" w14:textId="5EA9D64E" w:rsidR="00DA6643" w:rsidRPr="00DD4645" w:rsidRDefault="00DD4645" w:rsidP="009A112C">
            <w:pPr>
              <w:spacing w:before="360"/>
              <w:jc w:val="right"/>
              <w:rPr>
                <w:rFonts w:cstheme="minorHAnsi"/>
                <w:szCs w:val="24"/>
              </w:rPr>
            </w:pPr>
            <w:r w:rsidRPr="00DD4645">
              <w:rPr>
                <w:rFonts w:cstheme="minorHAnsi"/>
                <w:szCs w:val="24"/>
              </w:rPr>
              <w:t xml:space="preserve">Załącznik nr </w:t>
            </w:r>
            <w:r w:rsidR="00F52415">
              <w:rPr>
                <w:rFonts w:cstheme="minorHAnsi"/>
                <w:szCs w:val="24"/>
              </w:rPr>
              <w:t>7</w:t>
            </w:r>
            <w:r w:rsidRPr="00DD4645">
              <w:rPr>
                <w:rFonts w:cstheme="minorHAnsi"/>
                <w:szCs w:val="24"/>
              </w:rPr>
              <w:t xml:space="preserve"> do Regulaminu Rekrutacji  </w:t>
            </w:r>
            <w:r w:rsidR="00F52415">
              <w:rPr>
                <w:rFonts w:cstheme="minorHAnsi"/>
                <w:szCs w:val="24"/>
              </w:rPr>
              <w:t>uczniów</w:t>
            </w:r>
            <w:r w:rsidR="0008354D">
              <w:rPr>
                <w:rFonts w:cstheme="minorHAnsi"/>
                <w:szCs w:val="24"/>
              </w:rPr>
              <w:t xml:space="preserve"> </w:t>
            </w:r>
            <w:r w:rsidRPr="00DD4645">
              <w:rPr>
                <w:rFonts w:cstheme="minorHAnsi"/>
                <w:szCs w:val="24"/>
              </w:rPr>
              <w:t>Technikum nr 1 w Lublińcu</w:t>
            </w:r>
          </w:p>
        </w:tc>
      </w:tr>
    </w:tbl>
    <w:bookmarkStart w:id="0" w:name="_Hlk143772628" w:displacedByCustomXml="next"/>
    <w:sdt>
      <w:sdtPr>
        <w:rPr>
          <w:rFonts w:cstheme="minorHAnsi"/>
          <w:b/>
          <w:bCs/>
          <w:szCs w:val="24"/>
        </w:rPr>
        <w:alias w:val="Tytuł"/>
        <w:tag w:val=""/>
        <w:id w:val="-1038356576"/>
        <w:placeholder>
          <w:docPart w:val="40487B241F944EFF960E7554F41DCCC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2A7CF71" w14:textId="2C48BD2F" w:rsidR="00085478" w:rsidRPr="00085478" w:rsidRDefault="00085478" w:rsidP="00085478">
          <w:pPr>
            <w:spacing w:line="288" w:lineRule="auto"/>
            <w:jc w:val="center"/>
            <w:rPr>
              <w:rFonts w:cstheme="minorHAnsi"/>
              <w:b/>
              <w:bCs/>
              <w:szCs w:val="24"/>
            </w:rPr>
          </w:pPr>
          <w:r>
            <w:rPr>
              <w:rFonts w:cstheme="minorHAnsi"/>
              <w:b/>
              <w:bCs/>
              <w:szCs w:val="24"/>
            </w:rPr>
            <w:t>Karta rekrutacyjna</w:t>
          </w:r>
          <w:r w:rsidRPr="00085478">
            <w:rPr>
              <w:rFonts w:cstheme="minorHAnsi"/>
              <w:b/>
              <w:bCs/>
              <w:szCs w:val="24"/>
            </w:rPr>
            <w:t xml:space="preserve"> kandydata do Projektu </w:t>
          </w:r>
          <w:bookmarkStart w:id="1" w:name="_Hlk143773563"/>
          <w:r w:rsidRPr="00085478">
            <w:rPr>
              <w:rFonts w:cstheme="minorHAnsi"/>
              <w:b/>
              <w:bCs/>
              <w:szCs w:val="24"/>
            </w:rPr>
            <w:t>nr 2023-1-PL01-KA121-VET-000123604</w:t>
          </w:r>
        </w:p>
      </w:sdtContent>
    </w:sdt>
    <w:bookmarkEnd w:id="1" w:displacedByCustomXml="prev"/>
    <w:p w14:paraId="4ACDE782" w14:textId="77777777" w:rsidR="00085478" w:rsidRPr="00085478" w:rsidRDefault="00085478" w:rsidP="00085478">
      <w:pPr>
        <w:spacing w:line="288" w:lineRule="auto"/>
        <w:jc w:val="center"/>
        <w:rPr>
          <w:rFonts w:cstheme="minorHAnsi"/>
          <w:szCs w:val="24"/>
        </w:rPr>
      </w:pPr>
      <w:r w:rsidRPr="00085478">
        <w:rPr>
          <w:rFonts w:cstheme="minorHAnsi"/>
          <w:szCs w:val="24"/>
        </w:rPr>
        <w:t xml:space="preserve">realizowanego przez Technikum nr 1 w Lublińcu </w:t>
      </w:r>
    </w:p>
    <w:p w14:paraId="58374EAD" w14:textId="77777777" w:rsidR="00085478" w:rsidRPr="00085478" w:rsidRDefault="00085478" w:rsidP="00085478">
      <w:pPr>
        <w:spacing w:line="288" w:lineRule="auto"/>
        <w:jc w:val="center"/>
        <w:rPr>
          <w:rFonts w:cstheme="minorHAnsi"/>
          <w:szCs w:val="24"/>
        </w:rPr>
      </w:pPr>
      <w:r w:rsidRPr="00085478">
        <w:rPr>
          <w:rFonts w:cstheme="minorHAnsi"/>
          <w:szCs w:val="24"/>
        </w:rPr>
        <w:t xml:space="preserve">w Zespole Szkół nr 1 im. Adama Mickiewicza w Lublińcu </w:t>
      </w:r>
    </w:p>
    <w:p w14:paraId="5CD224A1" w14:textId="77777777" w:rsidR="00085478" w:rsidRPr="00085478" w:rsidRDefault="00085478" w:rsidP="00085478">
      <w:pPr>
        <w:spacing w:line="288" w:lineRule="auto"/>
        <w:jc w:val="center"/>
        <w:rPr>
          <w:rFonts w:cstheme="minorHAnsi"/>
          <w:szCs w:val="24"/>
        </w:rPr>
      </w:pPr>
      <w:r w:rsidRPr="00085478">
        <w:rPr>
          <w:rFonts w:cstheme="minorHAnsi"/>
          <w:szCs w:val="24"/>
        </w:rPr>
        <w:t xml:space="preserve">Sektor: Kształcenie i szkolenia zawodowe </w:t>
      </w:r>
    </w:p>
    <w:p w14:paraId="04D40FE8" w14:textId="77777777" w:rsidR="00085478" w:rsidRPr="00085478" w:rsidRDefault="00085478" w:rsidP="00085478">
      <w:pPr>
        <w:spacing w:line="288" w:lineRule="auto"/>
        <w:jc w:val="center"/>
        <w:rPr>
          <w:rFonts w:cstheme="minorHAnsi"/>
          <w:szCs w:val="24"/>
        </w:rPr>
      </w:pPr>
      <w:r w:rsidRPr="00085478">
        <w:rPr>
          <w:rFonts w:cstheme="minorHAnsi"/>
          <w:szCs w:val="24"/>
        </w:rPr>
        <w:t>Akcja 1: Mobilność Edukacyjna</w:t>
      </w:r>
    </w:p>
    <w:p w14:paraId="1E993803" w14:textId="22148BDD" w:rsidR="00085478" w:rsidRDefault="00085478" w:rsidP="00085478">
      <w:pPr>
        <w:spacing w:line="288" w:lineRule="auto"/>
        <w:jc w:val="center"/>
        <w:rPr>
          <w:rFonts w:cstheme="minorHAnsi"/>
          <w:szCs w:val="24"/>
        </w:rPr>
      </w:pPr>
      <w:r w:rsidRPr="00085478">
        <w:rPr>
          <w:rFonts w:cstheme="minorHAnsi"/>
          <w:szCs w:val="24"/>
        </w:rPr>
        <w:t>„</w:t>
      </w:r>
      <w:r w:rsidR="00C51A35" w:rsidRPr="00C51A35">
        <w:rPr>
          <w:rFonts w:cstheme="minorHAnsi"/>
          <w:szCs w:val="24"/>
        </w:rPr>
        <w:t>Zagraniczne praktyki zawodowe dla uczniów</w:t>
      </w:r>
      <w:r w:rsidRPr="00085478">
        <w:rPr>
          <w:rFonts w:cstheme="minorHAnsi"/>
          <w:szCs w:val="24"/>
        </w:rPr>
        <w:t>”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789"/>
        <w:gridCol w:w="2894"/>
        <w:gridCol w:w="1417"/>
        <w:gridCol w:w="3962"/>
      </w:tblGrid>
      <w:tr w:rsidR="004D5D0E" w:rsidRPr="007B71BD" w14:paraId="6111D682" w14:textId="77777777" w:rsidTr="00B46C73">
        <w:trPr>
          <w:trHeight w:val="224"/>
        </w:trPr>
        <w:tc>
          <w:tcPr>
            <w:tcW w:w="5000" w:type="pct"/>
            <w:gridSpan w:val="4"/>
          </w:tcPr>
          <w:p w14:paraId="5419139A" w14:textId="77777777" w:rsidR="004D5D0E" w:rsidRPr="007B71BD" w:rsidRDefault="004D5D0E" w:rsidP="00B4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rPr>
                <w:rFonts w:cstheme="minorHAnsi"/>
                <w:b/>
                <w:bCs/>
                <w:color w:val="000000" w:themeColor="text1"/>
                <w:szCs w:val="24"/>
              </w:rPr>
            </w:pPr>
            <w:r w:rsidRPr="007B71BD">
              <w:rPr>
                <w:rFonts w:cstheme="minorHAnsi"/>
                <w:b/>
                <w:bCs/>
                <w:color w:val="000000" w:themeColor="text1"/>
                <w:szCs w:val="24"/>
              </w:rPr>
              <w:t>Dane osobowe:</w:t>
            </w:r>
          </w:p>
        </w:tc>
      </w:tr>
      <w:tr w:rsidR="004D5D0E" w:rsidRPr="007B71BD" w14:paraId="7DEF91EE" w14:textId="77777777" w:rsidTr="00B46C73">
        <w:trPr>
          <w:trHeight w:val="500"/>
        </w:trPr>
        <w:tc>
          <w:tcPr>
            <w:tcW w:w="435" w:type="pct"/>
            <w:vAlign w:val="center"/>
          </w:tcPr>
          <w:p w14:paraId="045F11B9" w14:textId="77777777" w:rsidR="004D5D0E" w:rsidRPr="007B71BD" w:rsidRDefault="004D5D0E" w:rsidP="00B4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cstheme="minorHAnsi"/>
                <w:color w:val="000000"/>
                <w:szCs w:val="24"/>
              </w:rPr>
            </w:pPr>
            <w:r w:rsidRPr="007B71BD">
              <w:rPr>
                <w:rFonts w:cstheme="minorHAnsi"/>
                <w:color w:val="000000"/>
                <w:szCs w:val="24"/>
              </w:rPr>
              <w:t>Imię</w:t>
            </w:r>
          </w:p>
        </w:tc>
        <w:tc>
          <w:tcPr>
            <w:tcW w:w="1597" w:type="pct"/>
            <w:vAlign w:val="center"/>
          </w:tcPr>
          <w:p w14:paraId="4E37872D" w14:textId="77777777" w:rsidR="004D5D0E" w:rsidRPr="007B71BD" w:rsidRDefault="004D5D0E" w:rsidP="00B4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782" w:type="pct"/>
            <w:vAlign w:val="center"/>
          </w:tcPr>
          <w:p w14:paraId="4349A031" w14:textId="77777777" w:rsidR="004D5D0E" w:rsidRPr="007B71BD" w:rsidRDefault="004D5D0E" w:rsidP="00B4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cstheme="minorHAnsi"/>
                <w:color w:val="000000"/>
                <w:szCs w:val="24"/>
              </w:rPr>
            </w:pPr>
            <w:r w:rsidRPr="007B71BD">
              <w:rPr>
                <w:rFonts w:cstheme="minorHAnsi"/>
                <w:color w:val="000000"/>
                <w:szCs w:val="24"/>
              </w:rPr>
              <w:t>Nazwisko</w:t>
            </w:r>
          </w:p>
        </w:tc>
        <w:tc>
          <w:tcPr>
            <w:tcW w:w="2186" w:type="pct"/>
          </w:tcPr>
          <w:p w14:paraId="7A933F47" w14:textId="77777777" w:rsidR="004D5D0E" w:rsidRPr="007B71BD" w:rsidRDefault="004D5D0E" w:rsidP="00B4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rPr>
                <w:rFonts w:cstheme="minorHAnsi"/>
                <w:color w:val="000000"/>
                <w:szCs w:val="24"/>
              </w:rPr>
            </w:pPr>
          </w:p>
        </w:tc>
      </w:tr>
      <w:tr w:rsidR="004D5D0E" w:rsidRPr="007B71BD" w14:paraId="2FD08311" w14:textId="77777777" w:rsidTr="00B46C73">
        <w:trPr>
          <w:trHeight w:val="500"/>
        </w:trPr>
        <w:tc>
          <w:tcPr>
            <w:tcW w:w="435" w:type="pct"/>
            <w:vAlign w:val="center"/>
          </w:tcPr>
          <w:p w14:paraId="6ABE6380" w14:textId="77777777" w:rsidR="004D5D0E" w:rsidRPr="007B71BD" w:rsidRDefault="004D5D0E" w:rsidP="00B4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cstheme="minorHAnsi"/>
                <w:color w:val="000000"/>
                <w:szCs w:val="24"/>
              </w:rPr>
            </w:pPr>
            <w:r w:rsidRPr="007B71BD">
              <w:rPr>
                <w:rFonts w:cstheme="minorHAnsi"/>
                <w:color w:val="000000" w:themeColor="text1"/>
                <w:szCs w:val="24"/>
              </w:rPr>
              <w:t>PESEL</w:t>
            </w:r>
          </w:p>
        </w:tc>
        <w:tc>
          <w:tcPr>
            <w:tcW w:w="1597" w:type="pct"/>
            <w:vAlign w:val="center"/>
          </w:tcPr>
          <w:p w14:paraId="24FC1213" w14:textId="77777777" w:rsidR="004D5D0E" w:rsidRPr="007B71BD" w:rsidRDefault="004D5D0E" w:rsidP="00B4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782" w:type="pct"/>
            <w:vAlign w:val="center"/>
          </w:tcPr>
          <w:p w14:paraId="754E1DF1" w14:textId="77777777" w:rsidR="004D5D0E" w:rsidRPr="007B71BD" w:rsidRDefault="004D5D0E" w:rsidP="00B4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Klasa</w:t>
            </w:r>
          </w:p>
        </w:tc>
        <w:tc>
          <w:tcPr>
            <w:tcW w:w="2186" w:type="pct"/>
          </w:tcPr>
          <w:p w14:paraId="50DFABD9" w14:textId="77777777" w:rsidR="004D5D0E" w:rsidRPr="007B71BD" w:rsidRDefault="004D5D0E" w:rsidP="00B4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rPr>
                <w:rFonts w:cstheme="minorHAnsi"/>
                <w:color w:val="000000"/>
                <w:szCs w:val="24"/>
              </w:rPr>
            </w:pPr>
          </w:p>
        </w:tc>
      </w:tr>
    </w:tbl>
    <w:bookmarkEnd w:id="0"/>
    <w:bookmarkStart w:id="2" w:name="_MON_1754594164"/>
    <w:bookmarkEnd w:id="2"/>
    <w:p w14:paraId="35EBD339" w14:textId="45510243" w:rsidR="004B1BBD" w:rsidRDefault="0089727B">
      <w:r>
        <w:object w:dxaOrig="10163" w:dyaOrig="5454" w14:anchorId="2335D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59.15pt;height:252pt" o:ole="">
            <v:imagedata r:id="rId12" o:title=""/>
          </v:shape>
          <o:OLEObject Type="Embed" ProgID="Excel.Sheet.12" ShapeID="_x0000_i1031" DrawAspect="Content" ObjectID="_1756791624" r:id="rId13"/>
        </w:object>
      </w:r>
      <w:r w:rsidR="00005B8A">
        <w:br w:type="textWrapping" w:clear="all"/>
      </w:r>
    </w:p>
    <w:p w14:paraId="62E0948E" w14:textId="77777777" w:rsidR="007452A7" w:rsidRPr="007B71BD" w:rsidRDefault="007452A7" w:rsidP="007B71B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cstheme="minorHAnsi"/>
          <w:color w:val="000000" w:themeColor="text1"/>
          <w:szCs w:val="24"/>
        </w:rPr>
      </w:pPr>
      <w:r w:rsidRPr="007B71BD">
        <w:rPr>
          <w:rFonts w:cstheme="minorHAnsi"/>
          <w:color w:val="000000" w:themeColor="text1"/>
          <w:szCs w:val="24"/>
        </w:rPr>
        <w:t>Podpisy komisji rekrutacyjnej:</w:t>
      </w:r>
    </w:p>
    <w:p w14:paraId="5CAFE473" w14:textId="77777777" w:rsidR="007452A7" w:rsidRPr="007B71BD" w:rsidRDefault="007452A7" w:rsidP="007452A7">
      <w:pPr>
        <w:tabs>
          <w:tab w:val="left" w:leader="dot" w:pos="3397"/>
        </w:tabs>
        <w:spacing w:before="240"/>
        <w:rPr>
          <w:rFonts w:cstheme="minorHAnsi"/>
          <w:color w:val="000000" w:themeColor="text1"/>
          <w:szCs w:val="24"/>
        </w:rPr>
      </w:pPr>
      <w:r w:rsidRPr="007B71BD">
        <w:rPr>
          <w:rFonts w:cstheme="minorHAnsi"/>
          <w:color w:val="000000" w:themeColor="text1"/>
          <w:szCs w:val="24"/>
        </w:rPr>
        <w:tab/>
      </w:r>
    </w:p>
    <w:p w14:paraId="62DBF9F3" w14:textId="77777777" w:rsidR="007452A7" w:rsidRPr="007B71BD" w:rsidRDefault="007452A7" w:rsidP="007452A7">
      <w:pPr>
        <w:tabs>
          <w:tab w:val="left" w:leader="dot" w:pos="3397"/>
        </w:tabs>
        <w:spacing w:before="240"/>
        <w:rPr>
          <w:rFonts w:cstheme="minorHAnsi"/>
          <w:color w:val="000000" w:themeColor="text1"/>
          <w:szCs w:val="24"/>
        </w:rPr>
      </w:pPr>
      <w:r w:rsidRPr="007B71BD">
        <w:rPr>
          <w:rFonts w:cstheme="minorHAnsi"/>
          <w:color w:val="000000" w:themeColor="text1"/>
          <w:szCs w:val="24"/>
        </w:rPr>
        <w:tab/>
      </w:r>
    </w:p>
    <w:p w14:paraId="2C10C7E1" w14:textId="77777777" w:rsidR="007452A7" w:rsidRPr="007B71BD" w:rsidRDefault="007452A7" w:rsidP="007452A7">
      <w:pPr>
        <w:tabs>
          <w:tab w:val="left" w:leader="dot" w:pos="3397"/>
        </w:tabs>
        <w:spacing w:before="240"/>
        <w:rPr>
          <w:rFonts w:cstheme="minorHAnsi"/>
          <w:color w:val="000000" w:themeColor="text1"/>
          <w:szCs w:val="24"/>
        </w:rPr>
      </w:pPr>
      <w:r w:rsidRPr="007B71BD">
        <w:rPr>
          <w:rFonts w:cstheme="minorHAnsi"/>
          <w:color w:val="000000" w:themeColor="text1"/>
          <w:szCs w:val="24"/>
        </w:rPr>
        <w:tab/>
      </w:r>
    </w:p>
    <w:p w14:paraId="573287E3" w14:textId="77777777" w:rsidR="007452A7" w:rsidRPr="007B71BD" w:rsidRDefault="007452A7" w:rsidP="007B71B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5206"/>
        </w:tabs>
        <w:ind w:hanging="2"/>
        <w:rPr>
          <w:rFonts w:cstheme="minorHAnsi"/>
          <w:color w:val="000000"/>
          <w:szCs w:val="24"/>
        </w:rPr>
      </w:pPr>
      <w:r w:rsidRPr="007B71BD">
        <w:rPr>
          <w:rFonts w:cstheme="minorHAnsi"/>
          <w:color w:val="000000" w:themeColor="text1"/>
          <w:szCs w:val="24"/>
        </w:rPr>
        <w:t xml:space="preserve">Miejscowość, data </w:t>
      </w:r>
      <w:r w:rsidRPr="007B71BD">
        <w:rPr>
          <w:rFonts w:cstheme="minorHAnsi"/>
          <w:color w:val="000000" w:themeColor="text1"/>
          <w:szCs w:val="24"/>
        </w:rPr>
        <w:tab/>
      </w:r>
    </w:p>
    <w:p w14:paraId="48940122" w14:textId="77777777" w:rsidR="007452A7" w:rsidRPr="007B71BD" w:rsidRDefault="007452A7" w:rsidP="007B71BD">
      <w:pPr>
        <w:pBdr>
          <w:top w:val="nil"/>
          <w:left w:val="nil"/>
          <w:bottom w:val="nil"/>
          <w:right w:val="nil"/>
          <w:between w:val="nil"/>
        </w:pBdr>
        <w:ind w:left="-2"/>
        <w:jc w:val="right"/>
        <w:rPr>
          <w:rFonts w:cstheme="minorHAnsi"/>
          <w:color w:val="000000" w:themeColor="text1"/>
          <w:szCs w:val="24"/>
        </w:rPr>
      </w:pPr>
    </w:p>
    <w:sectPr w:rsidR="007452A7" w:rsidRPr="007B71BD" w:rsidSect="005C2C34"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B4AE9" w14:textId="77777777" w:rsidR="00DA6CE5" w:rsidRDefault="00DA6CE5" w:rsidP="0015663B">
      <w:r>
        <w:separator/>
      </w:r>
    </w:p>
  </w:endnote>
  <w:endnote w:type="continuationSeparator" w:id="0">
    <w:p w14:paraId="39AE67EF" w14:textId="77777777" w:rsidR="00DA6CE5" w:rsidRDefault="00DA6CE5" w:rsidP="0015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4"/>
      <w:gridCol w:w="3008"/>
      <w:gridCol w:w="3050"/>
    </w:tblGrid>
    <w:tr w:rsidR="00355AA3" w14:paraId="52C6F329" w14:textId="77777777" w:rsidTr="009B19D7">
      <w:trPr>
        <w:trHeight w:val="680"/>
      </w:trPr>
      <w:tc>
        <w:tcPr>
          <w:tcW w:w="1661" w:type="pct"/>
          <w:vAlign w:val="center"/>
        </w:tcPr>
        <w:p w14:paraId="1BDE206D" w14:textId="77777777" w:rsidR="00355AA3" w:rsidRDefault="00355AA3" w:rsidP="00355AA3">
          <w:pPr>
            <w:pStyle w:val="Stopka"/>
            <w:jc w:val="center"/>
          </w:pPr>
        </w:p>
      </w:tc>
      <w:tc>
        <w:tcPr>
          <w:tcW w:w="1658" w:type="pct"/>
          <w:vAlign w:val="center"/>
        </w:tcPr>
        <w:p w14:paraId="338EB896" w14:textId="77777777" w:rsidR="00355AA3" w:rsidRDefault="00355AA3" w:rsidP="00355AA3">
          <w:pPr>
            <w:pStyle w:val="Stopka"/>
            <w:jc w:val="cente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 </w:t>
          </w:r>
          <w:r w:rsidR="0089727B">
            <w:fldChar w:fldCharType="begin"/>
          </w:r>
          <w:r w:rsidR="0089727B">
            <w:instrText xml:space="preserve"> NUMPAGES  \* Arabic  \* MERGEFORMAT </w:instrText>
          </w:r>
          <w:r w:rsidR="0089727B">
            <w:fldChar w:fldCharType="separate"/>
          </w:r>
          <w:r>
            <w:rPr>
              <w:noProof/>
            </w:rPr>
            <w:t>1</w:t>
          </w:r>
          <w:r w:rsidR="0089727B">
            <w:rPr>
              <w:noProof/>
            </w:rPr>
            <w:fldChar w:fldCharType="end"/>
          </w:r>
        </w:p>
      </w:tc>
      <w:tc>
        <w:tcPr>
          <w:tcW w:w="1681" w:type="pct"/>
          <w:vAlign w:val="center"/>
        </w:tcPr>
        <w:p w14:paraId="054C14CF" w14:textId="77777777" w:rsidR="00355AA3" w:rsidRDefault="00355AA3" w:rsidP="00355AA3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21AAB943" wp14:editId="2D920BB1">
                <wp:extent cx="1800000" cy="343800"/>
                <wp:effectExtent l="0" t="0" r="0" b="0"/>
                <wp:docPr id="298666256" name="Obraz 298666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2863713" name="Obraz 70286371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343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6B3AF2" w14:textId="77777777" w:rsidR="00355AA3" w:rsidRPr="00355AA3" w:rsidRDefault="00355AA3" w:rsidP="00355AA3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5"/>
      <w:gridCol w:w="2787"/>
      <w:gridCol w:w="3050"/>
    </w:tblGrid>
    <w:tr w:rsidR="00955A40" w14:paraId="07747DDC" w14:textId="77777777" w:rsidTr="009B19D7">
      <w:trPr>
        <w:trHeight w:val="680"/>
      </w:trPr>
      <w:tc>
        <w:tcPr>
          <w:tcW w:w="3020" w:type="dxa"/>
          <w:vAlign w:val="center"/>
        </w:tcPr>
        <w:p w14:paraId="268B8E30" w14:textId="5E86A8E9" w:rsidR="00955A40" w:rsidRDefault="00E8209D" w:rsidP="009B19D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6F0AD0AD" wp14:editId="0CF47B7B">
                <wp:extent cx="1917288" cy="360000"/>
                <wp:effectExtent l="0" t="0" r="0" b="2540"/>
                <wp:docPr id="860867108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0867108" name="Obraz 860867108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2445" b="32506"/>
                        <a:stretch/>
                      </pic:blipFill>
                      <pic:spPr bwMode="auto">
                        <a:xfrm>
                          <a:off x="0" y="0"/>
                          <a:ext cx="1917288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52DAA1CD" w14:textId="77777777" w:rsidR="00955A40" w:rsidRDefault="00955A40" w:rsidP="009B19D7">
          <w:pPr>
            <w:pStyle w:val="Stopka"/>
            <w:jc w:val="cente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 </w:t>
          </w:r>
          <w:r w:rsidR="0089727B">
            <w:fldChar w:fldCharType="begin"/>
          </w:r>
          <w:r w:rsidR="0089727B">
            <w:instrText xml:space="preserve"> NUMPAGES  \* Arabic  \* MERGEFORMAT </w:instrText>
          </w:r>
          <w:r w:rsidR="0089727B">
            <w:fldChar w:fldCharType="separate"/>
          </w:r>
          <w:r>
            <w:rPr>
              <w:noProof/>
            </w:rPr>
            <w:t>1</w:t>
          </w:r>
          <w:r w:rsidR="0089727B">
            <w:rPr>
              <w:noProof/>
            </w:rPr>
            <w:fldChar w:fldCharType="end"/>
          </w:r>
        </w:p>
      </w:tc>
      <w:tc>
        <w:tcPr>
          <w:tcW w:w="3021" w:type="dxa"/>
          <w:vAlign w:val="center"/>
        </w:tcPr>
        <w:p w14:paraId="287E1190" w14:textId="77777777" w:rsidR="00955A40" w:rsidRDefault="00955A40" w:rsidP="009B19D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74F544FF" wp14:editId="0064F0D6">
                <wp:extent cx="1800000" cy="343800"/>
                <wp:effectExtent l="0" t="0" r="0" b="0"/>
                <wp:docPr id="70286371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2863713" name="Obraz 70286371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343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B0D0B69" w14:textId="77777777" w:rsidR="00955A40" w:rsidRPr="00355AA3" w:rsidRDefault="00955A40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7E60" w14:textId="77777777" w:rsidR="00DA6CE5" w:rsidRDefault="00DA6CE5" w:rsidP="0015663B">
      <w:r>
        <w:separator/>
      </w:r>
    </w:p>
  </w:footnote>
  <w:footnote w:type="continuationSeparator" w:id="0">
    <w:p w14:paraId="3B51F1F2" w14:textId="77777777" w:rsidR="00DA6CE5" w:rsidRDefault="00DA6CE5" w:rsidP="00156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XSpec="center" w:tblpY="-871"/>
      <w:tblW w:w="10565" w:type="dxa"/>
      <w:tblBorders>
        <w:bottom w:val="thinThickSmallGap" w:sz="24" w:space="0" w:color="auto"/>
      </w:tblBorders>
      <w:tblLook w:val="04A0" w:firstRow="1" w:lastRow="0" w:firstColumn="1" w:lastColumn="0" w:noHBand="0" w:noVBand="1"/>
    </w:tblPr>
    <w:tblGrid>
      <w:gridCol w:w="3039"/>
      <w:gridCol w:w="7526"/>
    </w:tblGrid>
    <w:tr w:rsidR="005C2C34" w:rsidRPr="00EC60F5" w14:paraId="5F3C0691" w14:textId="77777777" w:rsidTr="00A26711">
      <w:trPr>
        <w:trHeight w:val="2268"/>
      </w:trPr>
      <w:tc>
        <w:tcPr>
          <w:tcW w:w="3039" w:type="dxa"/>
          <w:vAlign w:val="center"/>
        </w:tcPr>
        <w:p w14:paraId="2532893B" w14:textId="77777777" w:rsidR="005C2C34" w:rsidRPr="00EC60F5" w:rsidRDefault="00A02D28" w:rsidP="00A26711">
          <w:pPr>
            <w:pStyle w:val="Nagwek"/>
            <w:jc w:val="center"/>
            <w:rPr>
              <w:rFonts w:cstheme="minorHAnsi"/>
            </w:rPr>
          </w:pPr>
          <w:r w:rsidRPr="00EC60F5">
            <w:rPr>
              <w:rFonts w:cstheme="minorHAnsi"/>
              <w:noProof/>
            </w:rPr>
            <w:drawing>
              <wp:inline distT="0" distB="0" distL="0" distR="0" wp14:anchorId="56D762A9" wp14:editId="1FF0D3AD">
                <wp:extent cx="1332000" cy="1332000"/>
                <wp:effectExtent l="0" t="0" r="1905" b="190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13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6" w:type="dxa"/>
          <w:vAlign w:val="center"/>
        </w:tcPr>
        <w:tbl>
          <w:tblPr>
            <w:tblStyle w:val="Tabela-Siatka"/>
            <w:tblW w:w="7256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628"/>
            <w:gridCol w:w="3628"/>
          </w:tblGrid>
          <w:tr w:rsidR="00113270" w:rsidRPr="00EC60F5" w14:paraId="6F6A5B6A" w14:textId="77777777" w:rsidTr="00212052">
            <w:trPr>
              <w:trHeight w:val="964"/>
              <w:jc w:val="center"/>
            </w:trPr>
            <w:tc>
              <w:tcPr>
                <w:tcW w:w="7256" w:type="dxa"/>
                <w:gridSpan w:val="2"/>
                <w:vAlign w:val="center"/>
              </w:tcPr>
              <w:p w14:paraId="1EC75B27" w14:textId="77777777" w:rsidR="00113270" w:rsidRPr="00EC60F5" w:rsidRDefault="00113270" w:rsidP="0089727B">
                <w:pPr>
                  <w:pStyle w:val="Nagwek"/>
                  <w:framePr w:hSpace="141" w:wrap="around" w:hAnchor="margin" w:xAlign="center" w:y="-871"/>
                  <w:tabs>
                    <w:tab w:val="clear" w:pos="4536"/>
                  </w:tabs>
                  <w:jc w:val="center"/>
                  <w:rPr>
                    <w:rFonts w:cstheme="minorHAnsi"/>
                    <w:b/>
                    <w:sz w:val="32"/>
                    <w:szCs w:val="32"/>
                  </w:rPr>
                </w:pPr>
                <w:r w:rsidRPr="00EC60F5">
                  <w:rPr>
                    <w:rFonts w:cstheme="minorHAnsi"/>
                    <w:b/>
                    <w:sz w:val="32"/>
                    <w:szCs w:val="32"/>
                  </w:rPr>
                  <w:t>Zespół Szkół nr 1 im. Adama Mickiewicza</w:t>
                </w:r>
                <w:r w:rsidR="00355AA3">
                  <w:rPr>
                    <w:rFonts w:cstheme="minorHAnsi"/>
                    <w:b/>
                    <w:sz w:val="32"/>
                    <w:szCs w:val="32"/>
                  </w:rPr>
                  <w:t xml:space="preserve"> w Lublińcu</w:t>
                </w:r>
                <w:r w:rsidR="00355AA3">
                  <w:rPr>
                    <w:rFonts w:cstheme="minorHAnsi"/>
                    <w:b/>
                    <w:sz w:val="32"/>
                    <w:szCs w:val="32"/>
                  </w:rPr>
                  <w:br/>
                  <w:t>Technikum nr 1 w Lublińcu</w:t>
                </w:r>
              </w:p>
              <w:p w14:paraId="61009BEA" w14:textId="77777777" w:rsidR="00113270" w:rsidRPr="00EC60F5" w:rsidRDefault="00113270" w:rsidP="0089727B">
                <w:pPr>
                  <w:pStyle w:val="Nagwek"/>
                  <w:framePr w:hSpace="141" w:wrap="around" w:hAnchor="margin" w:xAlign="center" w:y="-871"/>
                  <w:tabs>
                    <w:tab w:val="clear" w:pos="4536"/>
                  </w:tabs>
                  <w:jc w:val="center"/>
                  <w:rPr>
                    <w:rFonts w:cstheme="minorHAnsi"/>
                  </w:rPr>
                </w:pPr>
                <w:r w:rsidRPr="00EC60F5">
                  <w:rPr>
                    <w:rFonts w:cstheme="minorHAnsi"/>
                    <w:b/>
                    <w:sz w:val="32"/>
                    <w:szCs w:val="32"/>
                  </w:rPr>
                  <w:t>ul. Sobieskiego 22, 42-700 Lubliniec</w:t>
                </w:r>
              </w:p>
            </w:tc>
          </w:tr>
          <w:tr w:rsidR="00113270" w:rsidRPr="00EC60F5" w14:paraId="293A9564" w14:textId="77777777" w:rsidTr="00113270">
            <w:trPr>
              <w:trHeight w:val="964"/>
              <w:jc w:val="center"/>
            </w:trPr>
            <w:tc>
              <w:tcPr>
                <w:tcW w:w="3628" w:type="dxa"/>
                <w:vAlign w:val="center"/>
              </w:tcPr>
              <w:p w14:paraId="5E41D190" w14:textId="77777777" w:rsidR="005C2C34" w:rsidRPr="00EC60F5" w:rsidRDefault="005C2C34" w:rsidP="0089727B">
                <w:pPr>
                  <w:pStyle w:val="Nagwek"/>
                  <w:framePr w:hSpace="141" w:wrap="around" w:hAnchor="margin" w:xAlign="center" w:y="-871"/>
                  <w:tabs>
                    <w:tab w:val="clear" w:pos="4536"/>
                  </w:tabs>
                  <w:ind w:left="574"/>
                  <w:jc w:val="left"/>
                  <w:rPr>
                    <w:rFonts w:cstheme="minorHAnsi"/>
                    <w:szCs w:val="32"/>
                    <w:lang w:val="de-DE"/>
                  </w:rPr>
                </w:pPr>
                <w:r w:rsidRPr="00EC60F5">
                  <w:rPr>
                    <w:rFonts w:cstheme="minorHAnsi"/>
                    <w:szCs w:val="32"/>
                    <w:lang w:val="de-DE"/>
                  </w:rPr>
                  <w:t>tel. 34-351-14-33</w:t>
                </w:r>
              </w:p>
              <w:p w14:paraId="1E117C6C" w14:textId="77777777" w:rsidR="005C2C34" w:rsidRPr="00EC60F5" w:rsidRDefault="005C2C34" w:rsidP="0089727B">
                <w:pPr>
                  <w:pStyle w:val="Nagwek"/>
                  <w:framePr w:hSpace="141" w:wrap="around" w:hAnchor="margin" w:xAlign="center" w:y="-871"/>
                  <w:tabs>
                    <w:tab w:val="clear" w:pos="4536"/>
                  </w:tabs>
                  <w:ind w:firstLine="574"/>
                  <w:jc w:val="left"/>
                  <w:rPr>
                    <w:rFonts w:cstheme="minorHAnsi"/>
                    <w:szCs w:val="32"/>
                    <w:lang w:val="de-DE"/>
                  </w:rPr>
                </w:pPr>
                <w:proofErr w:type="spellStart"/>
                <w:r w:rsidRPr="00EC60F5">
                  <w:rPr>
                    <w:rFonts w:cstheme="minorHAnsi"/>
                    <w:szCs w:val="32"/>
                    <w:lang w:val="de-DE"/>
                  </w:rPr>
                  <w:t>kom</w:t>
                </w:r>
                <w:proofErr w:type="spellEnd"/>
                <w:r w:rsidRPr="00EC60F5">
                  <w:rPr>
                    <w:rFonts w:cstheme="minorHAnsi"/>
                    <w:szCs w:val="32"/>
                    <w:lang w:val="de-DE"/>
                  </w:rPr>
                  <w:t>. 782 992 645</w:t>
                </w:r>
              </w:p>
            </w:tc>
            <w:tc>
              <w:tcPr>
                <w:tcW w:w="3628" w:type="dxa"/>
                <w:vAlign w:val="center"/>
              </w:tcPr>
              <w:p w14:paraId="1FDEFF6C" w14:textId="77777777" w:rsidR="005C2C34" w:rsidRPr="00EC60F5" w:rsidRDefault="0089727B" w:rsidP="0089727B">
                <w:pPr>
                  <w:pStyle w:val="Nagwek"/>
                  <w:framePr w:hSpace="141" w:wrap="around" w:hAnchor="margin" w:xAlign="center" w:y="-871"/>
                  <w:tabs>
                    <w:tab w:val="clear" w:pos="4536"/>
                  </w:tabs>
                  <w:ind w:right="512"/>
                  <w:jc w:val="right"/>
                  <w:rPr>
                    <w:rFonts w:cstheme="minorHAnsi"/>
                    <w:szCs w:val="32"/>
                    <w:lang w:val="de-DE"/>
                  </w:rPr>
                </w:pPr>
                <w:hyperlink r:id="rId2" w:history="1">
                  <w:r w:rsidR="005C2C34" w:rsidRPr="00EC60F5">
                    <w:rPr>
                      <w:rStyle w:val="Hipercze"/>
                      <w:rFonts w:cstheme="minorHAnsi"/>
                      <w:szCs w:val="32"/>
                      <w:lang w:val="de-DE"/>
                    </w:rPr>
                    <w:t>www.mickiewicz.net.pl</w:t>
                  </w:r>
                </w:hyperlink>
              </w:p>
              <w:p w14:paraId="48F990F3" w14:textId="77777777" w:rsidR="005C2C34" w:rsidRPr="00EC60F5" w:rsidRDefault="005C2C34" w:rsidP="0089727B">
                <w:pPr>
                  <w:pStyle w:val="Nagwek"/>
                  <w:framePr w:hSpace="141" w:wrap="around" w:hAnchor="margin" w:xAlign="center" w:y="-871"/>
                  <w:ind w:right="512"/>
                  <w:jc w:val="right"/>
                  <w:rPr>
                    <w:rFonts w:cstheme="minorHAnsi"/>
                    <w:szCs w:val="32"/>
                    <w:lang w:val="de-DE"/>
                  </w:rPr>
                </w:pPr>
                <w:proofErr w:type="spellStart"/>
                <w:r w:rsidRPr="00EC60F5">
                  <w:rPr>
                    <w:rFonts w:cstheme="minorHAnsi"/>
                    <w:szCs w:val="32"/>
                    <w:lang w:val="de-DE"/>
                  </w:rPr>
                  <w:t>e-mail</w:t>
                </w:r>
                <w:proofErr w:type="spellEnd"/>
                <w:r w:rsidRPr="00EC60F5">
                  <w:rPr>
                    <w:rFonts w:cstheme="minorHAnsi"/>
                    <w:szCs w:val="32"/>
                    <w:lang w:val="de-DE"/>
                  </w:rPr>
                  <w:t xml:space="preserve">: </w:t>
                </w:r>
                <w:hyperlink r:id="rId3" w:history="1">
                  <w:r w:rsidRPr="00EC60F5">
                    <w:rPr>
                      <w:rStyle w:val="Hipercze"/>
                      <w:rFonts w:cstheme="minorHAnsi"/>
                      <w:szCs w:val="32"/>
                      <w:lang w:val="de-DE"/>
                    </w:rPr>
                    <w:t>lolubliniec@list.pl</w:t>
                  </w:r>
                </w:hyperlink>
              </w:p>
            </w:tc>
          </w:tr>
        </w:tbl>
        <w:p w14:paraId="4781F25F" w14:textId="77777777" w:rsidR="005C2C34" w:rsidRPr="00EC60F5" w:rsidRDefault="005C2C34" w:rsidP="00A26711">
          <w:pPr>
            <w:pStyle w:val="Nagwek"/>
            <w:jc w:val="center"/>
            <w:rPr>
              <w:rFonts w:cstheme="minorHAnsi"/>
              <w:i/>
              <w:sz w:val="2"/>
              <w:szCs w:val="2"/>
              <w:lang w:val="de-DE"/>
            </w:rPr>
          </w:pPr>
        </w:p>
      </w:tc>
    </w:tr>
  </w:tbl>
  <w:p w14:paraId="1CD4E3A3" w14:textId="77777777" w:rsidR="005C2C34" w:rsidRPr="00355AA3" w:rsidRDefault="005C2C34" w:rsidP="005C2C34">
    <w:pPr>
      <w:rPr>
        <w:rFonts w:cstheme="minorHAnsi"/>
        <w:sz w:val="2"/>
        <w:szCs w:val="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354A"/>
    <w:multiLevelType w:val="multilevel"/>
    <w:tmpl w:val="4158345C"/>
    <w:numStyleLink w:val="Styl1"/>
  </w:abstractNum>
  <w:abstractNum w:abstractNumId="1" w15:restartNumberingAfterBreak="0">
    <w:nsid w:val="0D3A0CB4"/>
    <w:multiLevelType w:val="multilevel"/>
    <w:tmpl w:val="53707920"/>
    <w:lvl w:ilvl="0">
      <w:start w:val="1"/>
      <w:numFmt w:val="decimal"/>
      <w:pStyle w:val="Nagwek1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agwek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pStyle w:val="Nagwek5"/>
      <w:lvlText w:val="̵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2C36C32"/>
    <w:multiLevelType w:val="hybridMultilevel"/>
    <w:tmpl w:val="F57EA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91A79"/>
    <w:multiLevelType w:val="hybridMultilevel"/>
    <w:tmpl w:val="1BA29636"/>
    <w:lvl w:ilvl="0" w:tplc="C01A3B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553A8"/>
    <w:multiLevelType w:val="multilevel"/>
    <w:tmpl w:val="4158345C"/>
    <w:styleLink w:val="Styl1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̵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7024A4E"/>
    <w:multiLevelType w:val="multilevel"/>
    <w:tmpl w:val="4158345C"/>
    <w:numStyleLink w:val="Styl1"/>
  </w:abstractNum>
  <w:abstractNum w:abstractNumId="6" w15:restartNumberingAfterBreak="0">
    <w:nsid w:val="48733478"/>
    <w:multiLevelType w:val="hybridMultilevel"/>
    <w:tmpl w:val="B66CE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458075">
    <w:abstractNumId w:val="4"/>
  </w:num>
  <w:num w:numId="2" w16cid:durableId="1045713601">
    <w:abstractNumId w:val="5"/>
  </w:num>
  <w:num w:numId="3" w16cid:durableId="2014840460">
    <w:abstractNumId w:val="0"/>
  </w:num>
  <w:num w:numId="4" w16cid:durableId="1275134870">
    <w:abstractNumId w:val="1"/>
  </w:num>
  <w:num w:numId="5" w16cid:durableId="871696160">
    <w:abstractNumId w:val="6"/>
  </w:num>
  <w:num w:numId="6" w16cid:durableId="1474256068">
    <w:abstractNumId w:val="2"/>
  </w:num>
  <w:num w:numId="7" w16cid:durableId="663896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45"/>
    <w:rsid w:val="00005B8A"/>
    <w:rsid w:val="00013DC2"/>
    <w:rsid w:val="0002184C"/>
    <w:rsid w:val="00025CA7"/>
    <w:rsid w:val="00030FE2"/>
    <w:rsid w:val="00034E51"/>
    <w:rsid w:val="00036206"/>
    <w:rsid w:val="0004023A"/>
    <w:rsid w:val="0008354D"/>
    <w:rsid w:val="00085478"/>
    <w:rsid w:val="000872FF"/>
    <w:rsid w:val="00094A8E"/>
    <w:rsid w:val="000A3615"/>
    <w:rsid w:val="000B5B9C"/>
    <w:rsid w:val="000E3C4D"/>
    <w:rsid w:val="00100537"/>
    <w:rsid w:val="00113270"/>
    <w:rsid w:val="0011631B"/>
    <w:rsid w:val="001311D4"/>
    <w:rsid w:val="0015663B"/>
    <w:rsid w:val="0016798C"/>
    <w:rsid w:val="001A4223"/>
    <w:rsid w:val="001A4811"/>
    <w:rsid w:val="001C32B1"/>
    <w:rsid w:val="001F5AA4"/>
    <w:rsid w:val="00202A45"/>
    <w:rsid w:val="00226B48"/>
    <w:rsid w:val="00226DDA"/>
    <w:rsid w:val="0023373F"/>
    <w:rsid w:val="00233B54"/>
    <w:rsid w:val="00234526"/>
    <w:rsid w:val="00242FD8"/>
    <w:rsid w:val="00270D15"/>
    <w:rsid w:val="0028453D"/>
    <w:rsid w:val="002932EE"/>
    <w:rsid w:val="00294F3A"/>
    <w:rsid w:val="002A1957"/>
    <w:rsid w:val="002A2650"/>
    <w:rsid w:val="002C5E87"/>
    <w:rsid w:val="002D16B8"/>
    <w:rsid w:val="002E26F2"/>
    <w:rsid w:val="002F157C"/>
    <w:rsid w:val="00305DC1"/>
    <w:rsid w:val="00317E9E"/>
    <w:rsid w:val="00343CD1"/>
    <w:rsid w:val="00351D81"/>
    <w:rsid w:val="00355AA3"/>
    <w:rsid w:val="003726E9"/>
    <w:rsid w:val="003A5B02"/>
    <w:rsid w:val="003B26B4"/>
    <w:rsid w:val="003D0742"/>
    <w:rsid w:val="003E2C90"/>
    <w:rsid w:val="00401011"/>
    <w:rsid w:val="00423D58"/>
    <w:rsid w:val="00485267"/>
    <w:rsid w:val="004852FA"/>
    <w:rsid w:val="004B1BBD"/>
    <w:rsid w:val="004D4B83"/>
    <w:rsid w:val="004D5D0E"/>
    <w:rsid w:val="004E4741"/>
    <w:rsid w:val="004E6978"/>
    <w:rsid w:val="00506A2A"/>
    <w:rsid w:val="005163CD"/>
    <w:rsid w:val="00533498"/>
    <w:rsid w:val="00535E3E"/>
    <w:rsid w:val="005443F8"/>
    <w:rsid w:val="0055170C"/>
    <w:rsid w:val="00552632"/>
    <w:rsid w:val="005868BD"/>
    <w:rsid w:val="005C2C34"/>
    <w:rsid w:val="005C7A46"/>
    <w:rsid w:val="005F4AD3"/>
    <w:rsid w:val="00601534"/>
    <w:rsid w:val="0063385F"/>
    <w:rsid w:val="00636631"/>
    <w:rsid w:val="0064174B"/>
    <w:rsid w:val="00655F0C"/>
    <w:rsid w:val="006A5E8D"/>
    <w:rsid w:val="006B1086"/>
    <w:rsid w:val="006B6BF4"/>
    <w:rsid w:val="006D1E6B"/>
    <w:rsid w:val="006D73AC"/>
    <w:rsid w:val="0072078B"/>
    <w:rsid w:val="007378F4"/>
    <w:rsid w:val="0074356E"/>
    <w:rsid w:val="007452A7"/>
    <w:rsid w:val="00753BB0"/>
    <w:rsid w:val="007626F9"/>
    <w:rsid w:val="0077013D"/>
    <w:rsid w:val="00784CA6"/>
    <w:rsid w:val="007A4AA9"/>
    <w:rsid w:val="007B5F4D"/>
    <w:rsid w:val="007B71BD"/>
    <w:rsid w:val="007E1F8E"/>
    <w:rsid w:val="00812FFE"/>
    <w:rsid w:val="00817352"/>
    <w:rsid w:val="00822B20"/>
    <w:rsid w:val="00826B05"/>
    <w:rsid w:val="00827DAF"/>
    <w:rsid w:val="008409B7"/>
    <w:rsid w:val="0084250B"/>
    <w:rsid w:val="00875F80"/>
    <w:rsid w:val="0089727B"/>
    <w:rsid w:val="008A58C3"/>
    <w:rsid w:val="008B56D9"/>
    <w:rsid w:val="008C470F"/>
    <w:rsid w:val="008D6039"/>
    <w:rsid w:val="008D61D8"/>
    <w:rsid w:val="008F4F45"/>
    <w:rsid w:val="009446BD"/>
    <w:rsid w:val="009471E5"/>
    <w:rsid w:val="00950888"/>
    <w:rsid w:val="00955A40"/>
    <w:rsid w:val="00977D3B"/>
    <w:rsid w:val="009A112C"/>
    <w:rsid w:val="009A5E1C"/>
    <w:rsid w:val="009A735B"/>
    <w:rsid w:val="009A7794"/>
    <w:rsid w:val="009B19D7"/>
    <w:rsid w:val="009B51F9"/>
    <w:rsid w:val="009C5B82"/>
    <w:rsid w:val="009D4C82"/>
    <w:rsid w:val="009D6D99"/>
    <w:rsid w:val="009E52A8"/>
    <w:rsid w:val="009F4745"/>
    <w:rsid w:val="009F5D58"/>
    <w:rsid w:val="00A02D28"/>
    <w:rsid w:val="00A03711"/>
    <w:rsid w:val="00A25450"/>
    <w:rsid w:val="00A52ACC"/>
    <w:rsid w:val="00A5666B"/>
    <w:rsid w:val="00A866E0"/>
    <w:rsid w:val="00A90CC9"/>
    <w:rsid w:val="00AB06EF"/>
    <w:rsid w:val="00AC724C"/>
    <w:rsid w:val="00AD5188"/>
    <w:rsid w:val="00AE0ACB"/>
    <w:rsid w:val="00AE283B"/>
    <w:rsid w:val="00B149B1"/>
    <w:rsid w:val="00B42978"/>
    <w:rsid w:val="00B47ADA"/>
    <w:rsid w:val="00B577B5"/>
    <w:rsid w:val="00B61A53"/>
    <w:rsid w:val="00B761AF"/>
    <w:rsid w:val="00B81B97"/>
    <w:rsid w:val="00B96A5E"/>
    <w:rsid w:val="00BB5E00"/>
    <w:rsid w:val="00BC3D03"/>
    <w:rsid w:val="00BE29AE"/>
    <w:rsid w:val="00C03E13"/>
    <w:rsid w:val="00C16449"/>
    <w:rsid w:val="00C51A35"/>
    <w:rsid w:val="00C51C53"/>
    <w:rsid w:val="00C54D12"/>
    <w:rsid w:val="00C564C7"/>
    <w:rsid w:val="00C76C3E"/>
    <w:rsid w:val="00C84116"/>
    <w:rsid w:val="00CA102B"/>
    <w:rsid w:val="00CD209A"/>
    <w:rsid w:val="00CE1421"/>
    <w:rsid w:val="00D06051"/>
    <w:rsid w:val="00D444FA"/>
    <w:rsid w:val="00D50F80"/>
    <w:rsid w:val="00D52C99"/>
    <w:rsid w:val="00D742A1"/>
    <w:rsid w:val="00D81A1B"/>
    <w:rsid w:val="00D96A25"/>
    <w:rsid w:val="00DA19EA"/>
    <w:rsid w:val="00DA6643"/>
    <w:rsid w:val="00DA6CE5"/>
    <w:rsid w:val="00DD4645"/>
    <w:rsid w:val="00DD6E31"/>
    <w:rsid w:val="00DF3784"/>
    <w:rsid w:val="00DF3865"/>
    <w:rsid w:val="00E07F09"/>
    <w:rsid w:val="00E1423D"/>
    <w:rsid w:val="00E215BD"/>
    <w:rsid w:val="00E32764"/>
    <w:rsid w:val="00E336B1"/>
    <w:rsid w:val="00E8209D"/>
    <w:rsid w:val="00EC60F5"/>
    <w:rsid w:val="00EE1ADE"/>
    <w:rsid w:val="00EE1CA4"/>
    <w:rsid w:val="00EF3458"/>
    <w:rsid w:val="00F065DD"/>
    <w:rsid w:val="00F23AF3"/>
    <w:rsid w:val="00F24086"/>
    <w:rsid w:val="00F5055C"/>
    <w:rsid w:val="00F52415"/>
    <w:rsid w:val="00F5245E"/>
    <w:rsid w:val="00F55D3C"/>
    <w:rsid w:val="00F63AB2"/>
    <w:rsid w:val="00FA01C9"/>
    <w:rsid w:val="00FE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5DEA1D0"/>
  <w15:docId w15:val="{191A75B0-B252-449C-B77A-489909FA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0F5"/>
    <w:pPr>
      <w:spacing w:after="0" w:line="240" w:lineRule="auto"/>
      <w:jc w:val="both"/>
    </w:pPr>
    <w:rPr>
      <w:rFonts w:eastAsia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60F5"/>
    <w:pPr>
      <w:keepNext/>
      <w:keepLines/>
      <w:numPr>
        <w:numId w:val="4"/>
      </w:numPr>
      <w:spacing w:before="720" w:after="360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CE1421"/>
    <w:pPr>
      <w:numPr>
        <w:ilvl w:val="1"/>
        <w:numId w:val="4"/>
      </w:numPr>
      <w:spacing w:before="8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EC60F5"/>
    <w:pPr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5C2C34"/>
    <w:pPr>
      <w:keepNext/>
      <w:keepLines/>
      <w:numPr>
        <w:ilvl w:val="3"/>
        <w:numId w:val="4"/>
      </w:numPr>
      <w:spacing w:before="40"/>
      <w:outlineLvl w:val="3"/>
    </w:pPr>
    <w:rPr>
      <w:rFonts w:eastAsiaTheme="majorEastAsia" w:cstheme="majorBidi"/>
      <w:iCs/>
    </w:rPr>
  </w:style>
  <w:style w:type="paragraph" w:styleId="Nagwek5">
    <w:name w:val="heading 5"/>
    <w:basedOn w:val="Normalny"/>
    <w:link w:val="Nagwek5Znak"/>
    <w:uiPriority w:val="9"/>
    <w:unhideWhenUsed/>
    <w:qFormat/>
    <w:rsid w:val="005C2C34"/>
    <w:pPr>
      <w:keepNext/>
      <w:keepLines/>
      <w:numPr>
        <w:ilvl w:val="4"/>
        <w:numId w:val="4"/>
      </w:numPr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2C3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E1F8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rsid w:val="007E1F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7E1F8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34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49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156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566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66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A112C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EC60F5"/>
    <w:rPr>
      <w:rFonts w:eastAsiaTheme="majorEastAsia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E1421"/>
    <w:rPr>
      <w:rFonts w:ascii="Times New Roman" w:eastAsiaTheme="majorEastAsia" w:hAnsi="Times New Roman" w:cstheme="majorBidi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C60F5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C2C34"/>
    <w:rPr>
      <w:rFonts w:ascii="Times New Roman" w:eastAsiaTheme="majorEastAsia" w:hAnsi="Times New Roman" w:cstheme="majorBidi"/>
      <w:iCs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345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  <w:style w:type="numbering" w:customStyle="1" w:styleId="Styl1">
    <w:name w:val="Styl1"/>
    <w:uiPriority w:val="99"/>
    <w:rsid w:val="005C2C34"/>
    <w:pPr>
      <w:numPr>
        <w:numId w:val="1"/>
      </w:numPr>
    </w:pPr>
  </w:style>
  <w:style w:type="character" w:customStyle="1" w:styleId="Nagwek5Znak">
    <w:name w:val="Nagłówek 5 Znak"/>
    <w:basedOn w:val="Domylnaczcionkaakapitu"/>
    <w:link w:val="Nagwek5"/>
    <w:uiPriority w:val="9"/>
    <w:rsid w:val="005C2C34"/>
    <w:rPr>
      <w:rFonts w:ascii="Times New Roman" w:eastAsiaTheme="majorEastAsia" w:hAnsi="Times New Roman" w:cstheme="majorBidi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F1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Excel_Worksheet.xlsx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olubliniec@list.pl" TargetMode="External"/><Relationship Id="rId2" Type="http://schemas.openxmlformats.org/officeDocument/2006/relationships/hyperlink" Target="http://www.mickiewicz.net.pl" TargetMode="External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jar\OneDrive%20-%20Zesp&#243;&#322;%20Szk&#243;&#322;%20nr%201%20im.%20Adama%20Mickiewicza\Dokumenty\LO\2023_2024\Erasmus+\szablon%20dokument&#243;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487B241F944EFF960E7554F41DCC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DC3CF0-0003-4EEC-8BB3-1490604F8A1E}"/>
      </w:docPartPr>
      <w:docPartBody>
        <w:p w:rsidR="00A63D87" w:rsidRDefault="00A63D87">
          <w:r w:rsidRPr="00FA1615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87"/>
    <w:rsid w:val="00A63D87"/>
    <w:rsid w:val="00D51752"/>
    <w:rsid w:val="00DD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D551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2023-05-11T00:00:00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bd74f157-3dd3-48d3-b53e-ec96bb84f162" xsi:nil="true"/>
    <Owner xmlns="bd74f157-3dd3-48d3-b53e-ec96bb84f162">
      <UserInfo>
        <DisplayName/>
        <AccountId xsi:nil="true"/>
        <AccountType/>
      </UserInfo>
    </Owner>
    <Distribution_Groups xmlns="bd74f157-3dd3-48d3-b53e-ec96bb84f162" xsi:nil="true"/>
    <_activity xmlns="bd74f157-3dd3-48d3-b53e-ec96bb84f162" xsi:nil="true"/>
    <TeamsChannelId xmlns="bd74f157-3dd3-48d3-b53e-ec96bb84f162" xsi:nil="true"/>
    <IsNotebookLocked xmlns="bd74f157-3dd3-48d3-b53e-ec96bb84f162" xsi:nil="true"/>
    <NotebookType xmlns="bd74f157-3dd3-48d3-b53e-ec96bb84f162" xsi:nil="true"/>
    <Has_Teacher_Only_SectionGroup xmlns="bd74f157-3dd3-48d3-b53e-ec96bb84f162" xsi:nil="true"/>
    <Invited_Teachers xmlns="bd74f157-3dd3-48d3-b53e-ec96bb84f162" xsi:nil="true"/>
    <Math_Settings xmlns="bd74f157-3dd3-48d3-b53e-ec96bb84f162" xsi:nil="true"/>
    <Templates xmlns="bd74f157-3dd3-48d3-b53e-ec96bb84f162" xsi:nil="true"/>
    <Self_Registration_Enabled xmlns="bd74f157-3dd3-48d3-b53e-ec96bb84f162" xsi:nil="true"/>
    <Is_Collaboration_Space_Locked xmlns="bd74f157-3dd3-48d3-b53e-ec96bb84f162" xsi:nil="true"/>
    <Invited_Students xmlns="bd74f157-3dd3-48d3-b53e-ec96bb84f162" xsi:nil="true"/>
    <FolderType xmlns="bd74f157-3dd3-48d3-b53e-ec96bb84f162" xsi:nil="true"/>
    <Teachers xmlns="bd74f157-3dd3-48d3-b53e-ec96bb84f162">
      <UserInfo>
        <DisplayName/>
        <AccountId xsi:nil="true"/>
        <AccountType/>
      </UserInfo>
    </Teachers>
    <Students xmlns="bd74f157-3dd3-48d3-b53e-ec96bb84f162">
      <UserInfo>
        <DisplayName/>
        <AccountId xsi:nil="true"/>
        <AccountType/>
      </UserInfo>
    </Students>
    <Student_Groups xmlns="bd74f157-3dd3-48d3-b53e-ec96bb84f162">
      <UserInfo>
        <DisplayName/>
        <AccountId xsi:nil="true"/>
        <AccountType/>
      </UserInfo>
    </Student_Groups>
    <DefaultSectionNames xmlns="bd74f157-3dd3-48d3-b53e-ec96bb84f162" xsi:nil="true"/>
    <Teams_Channel_Section_Location xmlns="bd74f157-3dd3-48d3-b53e-ec96bb84f162" xsi:nil="true"/>
    <AppVersion xmlns="bd74f157-3dd3-48d3-b53e-ec96bb84f162" xsi:nil="true"/>
    <LMS_Mappings xmlns="bd74f157-3dd3-48d3-b53e-ec96bb84f16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068EB0CC12B4FA2EB5F8BC350A6F4" ma:contentTypeVersion="36" ma:contentTypeDescription="Utwórz nowy dokument." ma:contentTypeScope="" ma:versionID="228bca0edc93e48321b9974fd30ae371">
  <xsd:schema xmlns:xsd="http://www.w3.org/2001/XMLSchema" xmlns:xs="http://www.w3.org/2001/XMLSchema" xmlns:p="http://schemas.microsoft.com/office/2006/metadata/properties" xmlns:ns3="bd74f157-3dd3-48d3-b53e-ec96bb84f162" xmlns:ns4="f13bc9cc-2170-4748-b9cb-3ed050e44e64" targetNamespace="http://schemas.microsoft.com/office/2006/metadata/properties" ma:root="true" ma:fieldsID="738d0b1a091404d0a86fb9426ceb6853" ns3:_="" ns4:_="">
    <xsd:import namespace="bd74f157-3dd3-48d3-b53e-ec96bb84f162"/>
    <xsd:import namespace="f13bc9cc-2170-4748-b9cb-3ed050e44e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4f157-3dd3-48d3-b53e-ec96bb84f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bc9cc-2170-4748-b9cb-3ed050e44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1B3702-D0FC-4DE3-8796-0ACE5086F6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24A0B4-59A3-4055-A0E2-54EEFBADE991}">
  <ds:schemaRefs>
    <ds:schemaRef ds:uri="http://schemas.microsoft.com/office/2006/metadata/properties"/>
    <ds:schemaRef ds:uri="http://schemas.microsoft.com/office/infopath/2007/PartnerControls"/>
    <ds:schemaRef ds:uri="bd74f157-3dd3-48d3-b53e-ec96bb84f162"/>
  </ds:schemaRefs>
</ds:datastoreItem>
</file>

<file path=customXml/itemProps4.xml><?xml version="1.0" encoding="utf-8"?>
<ds:datastoreItem xmlns:ds="http://schemas.openxmlformats.org/officeDocument/2006/customXml" ds:itemID="{7B1893A9-55AF-49F8-AD4E-3858DB529D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1F9A88-B810-4CDF-BB29-6FD89FF31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4f157-3dd3-48d3-b53e-ec96bb84f162"/>
    <ds:schemaRef ds:uri="f13bc9cc-2170-4748-b9cb-3ed050e44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dokumentów</Template>
  <TotalTime>33</TotalTime>
  <Pages>2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rekrutacyjna kandydata do Projektu nr 2023-1-PL01-KA121-VET-000123604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rekrutacyjna kandydata do Projektu nr 2023-1-PL01-KA121-VET-000123604</dc:title>
  <dc:creator>Adam Ożarowski</dc:creator>
  <cp:lastModifiedBy>Adam Ożarowski</cp:lastModifiedBy>
  <cp:revision>36</cp:revision>
  <cp:lastPrinted>2023-08-18T09:17:00Z</cp:lastPrinted>
  <dcterms:created xsi:type="dcterms:W3CDTF">2023-08-26T20:02:00Z</dcterms:created>
  <dcterms:modified xsi:type="dcterms:W3CDTF">2023-09-21T06:54:00Z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0x010100B82068EB0CC12B4FA2EB5F8BC350A6F4</vt:lpwstr>
  </property>
  <property fmtid="{D5CDD505-2E9C-101B-9397-08002B2CF9AE}" pid="3" name="MTWinEqns">
    <vt:bool>true</vt:bool>
  </property>
</Properties>
</file>